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新乡市德邦机械有限公司年产振动筛配件橡胶制品200吨、聚氨酯筛板5000块、机加工件6000件项目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bookmarkStart w:id="0" w:name="_GoBack"/>
            <w:bookmarkEnd w:id="0"/>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B2C67DF"/>
    <w:rsid w:val="44EB321A"/>
    <w:rsid w:val="486B0EB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2018-11-26T03:04:23Z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